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43" w:rsidRPr="00BA2214" w:rsidRDefault="00194F43">
      <w:pPr>
        <w:rPr>
          <w:rFonts w:ascii="仿宋" w:eastAsia="仿宋" w:hAnsi="仿宋"/>
          <w:b/>
          <w:sz w:val="30"/>
          <w:szCs w:val="30"/>
        </w:rPr>
      </w:pPr>
      <w:r w:rsidRPr="00BA2214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/>
          <w:b/>
          <w:sz w:val="30"/>
          <w:szCs w:val="30"/>
        </w:rPr>
        <w:t>2</w:t>
      </w:r>
      <w:r w:rsidRPr="00BA2214">
        <w:rPr>
          <w:rFonts w:ascii="仿宋" w:eastAsia="仿宋" w:hAnsi="仿宋" w:hint="eastAsia"/>
          <w:b/>
          <w:sz w:val="30"/>
          <w:szCs w:val="30"/>
        </w:rPr>
        <w:t>：</w:t>
      </w:r>
    </w:p>
    <w:p w:rsidR="00194F43" w:rsidRPr="00BA2214" w:rsidRDefault="00194F43" w:rsidP="00BB5D0D">
      <w:pPr>
        <w:jc w:val="center"/>
        <w:rPr>
          <w:rFonts w:ascii="仿宋" w:eastAsia="仿宋" w:hAnsi="仿宋"/>
          <w:b/>
          <w:sz w:val="32"/>
          <w:szCs w:val="32"/>
        </w:rPr>
      </w:pPr>
      <w:r w:rsidRPr="00BA221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专家评审品目一览表</w:t>
      </w:r>
    </w:p>
    <w:p w:rsidR="00194F43" w:rsidRPr="00BA2214" w:rsidRDefault="00194F43">
      <w:pPr>
        <w:rPr>
          <w:rFonts w:ascii="仿宋" w:eastAsia="仿宋" w:hAnsi="仿宋"/>
        </w:rPr>
      </w:pPr>
    </w:p>
    <w:tbl>
      <w:tblPr>
        <w:tblW w:w="0" w:type="auto"/>
        <w:tblLayout w:type="fixed"/>
        <w:tblLook w:val="0000"/>
      </w:tblPr>
      <w:tblGrid>
        <w:gridCol w:w="1745"/>
        <w:gridCol w:w="6777"/>
      </w:tblGrid>
      <w:tr w:rsidR="00194F43" w:rsidRPr="00BA2214" w:rsidTr="00AB2E19">
        <w:trPr>
          <w:trHeight w:val="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编号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1C68A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专家评审品目名称</w:t>
            </w:r>
          </w:p>
        </w:tc>
      </w:tr>
      <w:tr w:rsidR="00194F43" w:rsidRPr="00BA2214" w:rsidTr="00AB2E19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货物类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通用设备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计算机设备及软件（含计算机、服务器、网络设备、存储设备、打印设备、显示设备、扫描仪、计算机软件等）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办公设备（含复印机、投影仪、多功能一体机、照相机、传真机、</w:t>
            </w: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LED</w:t>
            </w: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等）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图书档案设备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A1(4)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机械设备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A1(5)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通信设备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A1(6)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广播、电视、电影设备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A1(7)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仪器仪表（含科研、教学、实验设备、器材等）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A1(8)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计量器具及量具等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专用设备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工程机械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医疗设备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专用仪器设备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A2(4)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文艺设备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A2(5)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体育设备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A2(6)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文物及陈列品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A2(7)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图书和档案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A2(8)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家具用具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A2(9)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被服装具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A2(10)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建筑建材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医药品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实验材料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F00BF6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其他专用设备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其他货物</w:t>
            </w:r>
          </w:p>
        </w:tc>
      </w:tr>
      <w:tr w:rsidR="00194F43" w:rsidRPr="00BA2214" w:rsidTr="00AB2E19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工程类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建筑施工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建筑安装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拆除工程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装修工程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B5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修缮工程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B6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其他工程</w:t>
            </w:r>
          </w:p>
        </w:tc>
      </w:tr>
      <w:tr w:rsidR="00194F43" w:rsidRPr="00BA2214" w:rsidTr="00AB2E19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服务类</w:t>
            </w:r>
          </w:p>
        </w:tc>
      </w:tr>
      <w:tr w:rsidR="00194F43" w:rsidRPr="00BA2214" w:rsidTr="00AB2E19">
        <w:trPr>
          <w:trHeight w:val="28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信息技术服务（含软件开发、系统集成、数据处理、运行维护等）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工程咨询管理服务（含工程造价咨询、工程设计、监理等）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商务服务（法律服务、审计服务、资产评估服务、广告服务等）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印刷服务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C5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维修和保养服务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C6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租赁服务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C7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保险服务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C8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物业管理服务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C9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其他服务</w:t>
            </w:r>
          </w:p>
        </w:tc>
      </w:tr>
    </w:tbl>
    <w:p w:rsidR="00194F43" w:rsidRPr="00BA2214" w:rsidRDefault="00194F43">
      <w:pPr>
        <w:rPr>
          <w:rFonts w:ascii="仿宋" w:eastAsia="仿宋" w:hAnsi="仿宋"/>
        </w:rPr>
      </w:pPr>
    </w:p>
    <w:sectPr w:rsidR="00194F43" w:rsidRPr="00BA2214" w:rsidSect="00F17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43" w:rsidRDefault="00194F43" w:rsidP="001C68AB">
      <w:r>
        <w:separator/>
      </w:r>
    </w:p>
  </w:endnote>
  <w:endnote w:type="continuationSeparator" w:id="0">
    <w:p w:rsidR="00194F43" w:rsidRDefault="00194F43" w:rsidP="001C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Footer"/>
      <w:jc w:val="center"/>
    </w:pPr>
    <w:fldSimple w:instr=" PAGE   \* MERGEFORMAT ">
      <w:r w:rsidRPr="00FD1602">
        <w:rPr>
          <w:noProof/>
          <w:lang w:val="zh-CN"/>
        </w:rPr>
        <w:t>2</w:t>
      </w:r>
    </w:fldSimple>
  </w:p>
  <w:p w:rsidR="00194F43" w:rsidRDefault="00194F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43" w:rsidRDefault="00194F43" w:rsidP="001C68AB">
      <w:r>
        <w:separator/>
      </w:r>
    </w:p>
  </w:footnote>
  <w:footnote w:type="continuationSeparator" w:id="0">
    <w:p w:rsidR="00194F43" w:rsidRDefault="00194F43" w:rsidP="001C6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 w:rsidP="00FD160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0D"/>
    <w:rsid w:val="00034D4B"/>
    <w:rsid w:val="00161F62"/>
    <w:rsid w:val="00194F43"/>
    <w:rsid w:val="001C68AB"/>
    <w:rsid w:val="00257621"/>
    <w:rsid w:val="0037595D"/>
    <w:rsid w:val="00382A50"/>
    <w:rsid w:val="003F1365"/>
    <w:rsid w:val="00480F3D"/>
    <w:rsid w:val="00507A5D"/>
    <w:rsid w:val="00680401"/>
    <w:rsid w:val="006F2529"/>
    <w:rsid w:val="007779C4"/>
    <w:rsid w:val="007800CA"/>
    <w:rsid w:val="0086035C"/>
    <w:rsid w:val="008A43CB"/>
    <w:rsid w:val="00AB2E19"/>
    <w:rsid w:val="00AE178D"/>
    <w:rsid w:val="00BA2214"/>
    <w:rsid w:val="00BB5D0D"/>
    <w:rsid w:val="00D71F46"/>
    <w:rsid w:val="00E05BE4"/>
    <w:rsid w:val="00E336B8"/>
    <w:rsid w:val="00F00BF6"/>
    <w:rsid w:val="00F179E6"/>
    <w:rsid w:val="00FC4892"/>
    <w:rsid w:val="00FD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0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68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C6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8A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97</Words>
  <Characters>558</Characters>
  <Application>Microsoft Office Outlook</Application>
  <DocSecurity>0</DocSecurity>
  <Lines>0</Lines>
  <Paragraphs>0</Paragraphs>
  <ScaleCrop>false</ScaleCrop>
  <Company>wy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2016-03-09T05:51:00Z</dcterms:created>
  <dc:creator>20110004</dc:creator>
  <cp:lastModifiedBy>User</cp:lastModifiedBy>
  <cp:lastPrinted>2016-03-09T06:33:00Z</cp:lastPrinted>
  <dcterms:modified xsi:type="dcterms:W3CDTF">2019-03-20T03:37:00Z</dcterms:modified>
  <cp:revision>8</cp:revision>
</cp:coreProperties>
</file>